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235" w:rsidRDefault="00340235" w:rsidP="00340235">
      <w:pPr>
        <w:tabs>
          <w:tab w:val="left" w:pos="6946"/>
        </w:tabs>
        <w:spacing w:after="0"/>
        <w:ind w:left="6381" w:right="-1026"/>
        <w:rPr>
          <w:rFonts w:ascii="Arial" w:eastAsia="Times New Roman" w:hAnsi="Arial" w:cs="Arial"/>
          <w:sz w:val="20"/>
          <w:szCs w:val="24"/>
          <w:lang w:eastAsia="pl-PL"/>
        </w:rPr>
      </w:pPr>
    </w:p>
    <w:p w:rsidR="00340235" w:rsidRPr="00851927" w:rsidRDefault="00340235" w:rsidP="00340235">
      <w:pPr>
        <w:tabs>
          <w:tab w:val="left" w:pos="6946"/>
        </w:tabs>
        <w:spacing w:after="0"/>
        <w:ind w:left="6381" w:right="-1026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  </w:t>
      </w:r>
      <w:r w:rsidRPr="0078685B">
        <w:rPr>
          <w:rFonts w:ascii="Arial" w:eastAsia="Times New Roman" w:hAnsi="Arial" w:cs="Arial"/>
          <w:sz w:val="20"/>
          <w:szCs w:val="24"/>
          <w:lang w:eastAsia="pl-PL"/>
        </w:rPr>
        <w:t xml:space="preserve">Giżycko </w:t>
      </w:r>
      <w:r>
        <w:rPr>
          <w:rFonts w:ascii="Arial" w:eastAsia="Times New Roman" w:hAnsi="Arial" w:cs="Arial"/>
          <w:sz w:val="20"/>
          <w:szCs w:val="24"/>
          <w:lang w:eastAsia="pl-PL"/>
        </w:rPr>
        <w:t>10 kwietnia 2025</w:t>
      </w:r>
      <w:r w:rsidRPr="0078685B">
        <w:rPr>
          <w:rFonts w:ascii="Arial" w:eastAsia="Times New Roman" w:hAnsi="Arial" w:cs="Arial"/>
          <w:sz w:val="20"/>
          <w:szCs w:val="24"/>
          <w:lang w:eastAsia="pl-PL"/>
        </w:rPr>
        <w:t xml:space="preserve"> r.</w:t>
      </w:r>
    </w:p>
    <w:p w:rsidR="00340235" w:rsidRDefault="00340235" w:rsidP="00340235">
      <w:pPr>
        <w:spacing w:after="0"/>
        <w:ind w:left="4956"/>
        <w:rPr>
          <w:rFonts w:ascii="Arial" w:hAnsi="Arial" w:cs="Arial"/>
          <w:b/>
          <w:sz w:val="24"/>
          <w:szCs w:val="24"/>
        </w:rPr>
      </w:pPr>
    </w:p>
    <w:p w:rsidR="00340235" w:rsidRDefault="00340235" w:rsidP="00340235">
      <w:pPr>
        <w:spacing w:after="0"/>
        <w:ind w:left="4956"/>
        <w:rPr>
          <w:rFonts w:ascii="Arial" w:hAnsi="Arial" w:cs="Arial"/>
          <w:b/>
          <w:sz w:val="24"/>
          <w:szCs w:val="24"/>
        </w:rPr>
      </w:pPr>
    </w:p>
    <w:p w:rsidR="00340235" w:rsidRPr="00E04B13" w:rsidRDefault="00340235" w:rsidP="00340235">
      <w:pPr>
        <w:spacing w:after="0"/>
        <w:ind w:left="4956"/>
        <w:rPr>
          <w:rFonts w:ascii="Arial" w:hAnsi="Arial" w:cs="Arial"/>
          <w:b/>
          <w:sz w:val="24"/>
          <w:szCs w:val="24"/>
        </w:rPr>
      </w:pPr>
      <w:r w:rsidRPr="00E04B13">
        <w:rPr>
          <w:rFonts w:ascii="Arial" w:hAnsi="Arial" w:cs="Arial"/>
          <w:b/>
          <w:sz w:val="24"/>
          <w:szCs w:val="24"/>
        </w:rPr>
        <w:t>DO WSZYSTKICH WYKONAWCÓW</w:t>
      </w:r>
    </w:p>
    <w:p w:rsidR="00340235" w:rsidRPr="00E04B13" w:rsidRDefault="00340235" w:rsidP="00340235">
      <w:pPr>
        <w:spacing w:after="0"/>
        <w:ind w:left="495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POST. 14/2025</w:t>
      </w:r>
    </w:p>
    <w:p w:rsidR="00340235" w:rsidRDefault="00340235" w:rsidP="00340235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bookmarkStart w:id="0" w:name="_Hlk24738633"/>
    </w:p>
    <w:p w:rsidR="00340235" w:rsidRDefault="00340235" w:rsidP="0034023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:rsidR="00340235" w:rsidRPr="00E04B13" w:rsidRDefault="00340235" w:rsidP="0034023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E04B13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INFORMACJA Z OTWARCIA OFERT</w:t>
      </w:r>
    </w:p>
    <w:p w:rsidR="00340235" w:rsidRPr="00E04B13" w:rsidRDefault="00340235" w:rsidP="00340235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:rsidR="00340235" w:rsidRPr="00E04B13" w:rsidRDefault="00340235" w:rsidP="00340235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:rsidR="00340235" w:rsidRPr="008A71DB" w:rsidRDefault="00340235" w:rsidP="00340235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8A71D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Zamawiający 24 Wojskowy Oddział Gospodarczy w Giżycku, działając zgodnie  </w:t>
      </w:r>
      <w:r w:rsidRPr="008A71DB">
        <w:rPr>
          <w:rFonts w:ascii="Arial" w:eastAsia="Times New Roman" w:hAnsi="Arial" w:cs="Arial"/>
          <w:iCs/>
          <w:sz w:val="24"/>
          <w:szCs w:val="24"/>
          <w:lang w:eastAsia="pl-PL"/>
        </w:rPr>
        <w:br/>
        <w:t xml:space="preserve">z art. 222 ust. 5 </w:t>
      </w:r>
      <w:r w:rsidRPr="008A71DB">
        <w:rPr>
          <w:rFonts w:ascii="Arial" w:eastAsia="Times New Roman" w:hAnsi="Arial" w:cs="Arial"/>
          <w:sz w:val="24"/>
          <w:szCs w:val="24"/>
          <w:lang w:eastAsia="pl-PL"/>
        </w:rPr>
        <w:t xml:space="preserve">Ustawy z dnia 11 września 2019 r. – Prawo zamówień publicznych </w:t>
      </w:r>
      <w:r w:rsidRPr="008A71DB">
        <w:rPr>
          <w:rFonts w:ascii="Arial" w:eastAsia="Times New Roman" w:hAnsi="Arial" w:cs="Arial"/>
          <w:sz w:val="24"/>
          <w:szCs w:val="24"/>
          <w:lang w:eastAsia="pl-PL"/>
        </w:rPr>
        <w:br/>
        <w:t>(</w:t>
      </w:r>
      <w:r w:rsidRPr="008A71D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>Dz. U. z 2024 r. poz. 1320 z póź.zm</w:t>
      </w:r>
      <w:r w:rsidRPr="008A71DB">
        <w:rPr>
          <w:rFonts w:ascii="Arial" w:eastAsia="Times New Roman" w:hAnsi="Arial" w:cs="Arial"/>
          <w:sz w:val="24"/>
          <w:szCs w:val="24"/>
          <w:lang w:eastAsia="pl-PL"/>
        </w:rPr>
        <w:t>.)</w:t>
      </w:r>
      <w:r w:rsidRPr="008A71DB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pr</w:t>
      </w:r>
      <w:r w:rsidRPr="008A71DB">
        <w:rPr>
          <w:rFonts w:ascii="Arial" w:eastAsia="Times New Roman" w:hAnsi="Arial" w:cs="Arial"/>
          <w:sz w:val="24"/>
          <w:szCs w:val="24"/>
          <w:lang w:eastAsia="pl-PL"/>
        </w:rPr>
        <w:t xml:space="preserve">zekazuje informację z otwarcia ofert </w:t>
      </w:r>
      <w:r w:rsidRPr="008A71D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postępowaniu o udzielenie zamówienia publicznego </w:t>
      </w:r>
      <w:r w:rsidRPr="008A71DB">
        <w:rPr>
          <w:rFonts w:ascii="Arial" w:hAnsi="Arial" w:cs="Arial"/>
          <w:sz w:val="24"/>
          <w:szCs w:val="24"/>
        </w:rPr>
        <w:t>na:</w:t>
      </w:r>
      <w:bookmarkEnd w:id="0"/>
      <w:r w:rsidRPr="008A71DB">
        <w:rPr>
          <w:rFonts w:ascii="Arial" w:hAnsi="Arial" w:cs="Arial"/>
          <w:b/>
          <w:bCs/>
          <w:sz w:val="24"/>
          <w:szCs w:val="24"/>
        </w:rPr>
        <w:t xml:space="preserve"> </w:t>
      </w:r>
      <w:r w:rsidRPr="008A71DB">
        <w:rPr>
          <w:rFonts w:ascii="Arial" w:hAnsi="Arial" w:cs="Arial"/>
          <w:bCs/>
          <w:sz w:val="24"/>
          <w:szCs w:val="24"/>
        </w:rPr>
        <w:t>dostawę</w:t>
      </w:r>
      <w:r w:rsidRPr="008A71DB">
        <w:rPr>
          <w:rFonts w:ascii="Arial" w:hAnsi="Arial" w:cs="Arial"/>
          <w:b/>
          <w:bCs/>
          <w:sz w:val="24"/>
          <w:szCs w:val="24"/>
        </w:rPr>
        <w:t xml:space="preserve"> </w:t>
      </w:r>
      <w:r w:rsidR="008A71DB" w:rsidRPr="008A71DB">
        <w:rPr>
          <w:rFonts w:ascii="Arial" w:eastAsia="Times New Roman" w:hAnsi="Arial" w:cs="Arial"/>
          <w:bCs/>
          <w:sz w:val="24"/>
          <w:szCs w:val="24"/>
          <w:lang w:eastAsia="pl-PL"/>
        </w:rPr>
        <w:t>radiotelefonów przenośnych, mobilnych, bazowych wraz z ukompletowaniem, anteną dookólną, programatorami oraz zasilaczy akumulatorowych.</w:t>
      </w:r>
    </w:p>
    <w:p w:rsidR="00340235" w:rsidRPr="0085462C" w:rsidRDefault="00340235" w:rsidP="00340235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85462C">
        <w:rPr>
          <w:rFonts w:ascii="Arial" w:eastAsia="Times New Roman" w:hAnsi="Arial" w:cs="Arial"/>
          <w:b/>
          <w:color w:val="000000"/>
          <w:szCs w:val="24"/>
          <w:lang w:eastAsia="pl-PL"/>
        </w:rPr>
        <w:t>Informacje, o których mowa w art. 222 ust. 5 Ustawy Pzp: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3248"/>
        <w:gridCol w:w="1599"/>
        <w:gridCol w:w="1582"/>
        <w:gridCol w:w="1513"/>
      </w:tblGrid>
      <w:tr w:rsidR="008A71DB" w:rsidTr="008A71DB">
        <w:trPr>
          <w:trHeight w:val="102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A71DB" w:rsidRDefault="008A71DB" w:rsidP="007D6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Of.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A71DB" w:rsidRDefault="008A71DB" w:rsidP="007D6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Wykonawcy, którzy złożyli oferty w terminie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A71DB" w:rsidRDefault="008A71DB" w:rsidP="007D6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zamówienia podstawowego (A)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A71DB" w:rsidRDefault="008A71DB" w:rsidP="007D663B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zamówienia opcjonalnego (B)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A71DB" w:rsidRDefault="008A71DB" w:rsidP="007D663B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oferty brutto (A+B)</w:t>
            </w:r>
          </w:p>
        </w:tc>
      </w:tr>
      <w:tr w:rsidR="008A71DB" w:rsidTr="008A71DB">
        <w:trPr>
          <w:trHeight w:val="577"/>
          <w:jc w:val="center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A71DB" w:rsidRDefault="008A71DB" w:rsidP="007D6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Kwota przeznaczona na realizację zamówienia podstawowego: </w:t>
            </w:r>
            <w:r w:rsidR="001B5F4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157 000,00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zł brutto</w:t>
            </w:r>
          </w:p>
        </w:tc>
      </w:tr>
      <w:tr w:rsidR="008A71DB" w:rsidTr="008A71DB">
        <w:trPr>
          <w:trHeight w:val="85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71DB" w:rsidRPr="0016417E" w:rsidRDefault="008A71DB" w:rsidP="007D663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41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Of.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DB" w:rsidRPr="008A71DB" w:rsidRDefault="008A71DB" w:rsidP="007D663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B">
              <w:rPr>
                <w:rFonts w:ascii="Arial" w:hAnsi="Arial" w:cs="Arial"/>
                <w:sz w:val="20"/>
                <w:szCs w:val="20"/>
              </w:rPr>
              <w:t>Perfect Paweł Mieszkowski, Barbara Tarnawska sp.j.</w:t>
            </w:r>
          </w:p>
          <w:p w:rsidR="008A71DB" w:rsidRPr="008A71DB" w:rsidRDefault="008A71DB" w:rsidP="007D663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71DB" w:rsidRPr="008A71DB" w:rsidRDefault="008A71DB" w:rsidP="007D663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B">
              <w:rPr>
                <w:rFonts w:ascii="Arial" w:hAnsi="Arial" w:cs="Arial"/>
                <w:sz w:val="20"/>
                <w:szCs w:val="20"/>
              </w:rPr>
              <w:t>00-401 Warszawa</w:t>
            </w:r>
          </w:p>
          <w:p w:rsidR="008A71DB" w:rsidRPr="008A71DB" w:rsidRDefault="008A71DB" w:rsidP="007D663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B">
              <w:rPr>
                <w:rFonts w:ascii="Arial" w:hAnsi="Arial" w:cs="Arial"/>
                <w:sz w:val="20"/>
                <w:szCs w:val="20"/>
              </w:rPr>
              <w:t>NIP: 5260033849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DB" w:rsidRPr="008A71DB" w:rsidRDefault="008A71DB" w:rsidP="007D6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B">
              <w:rPr>
                <w:rFonts w:ascii="Arial" w:hAnsi="Arial" w:cs="Arial"/>
                <w:sz w:val="20"/>
                <w:szCs w:val="20"/>
              </w:rPr>
              <w:t>159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71DB">
              <w:rPr>
                <w:rFonts w:ascii="Arial" w:hAnsi="Arial" w:cs="Arial"/>
                <w:sz w:val="20"/>
                <w:szCs w:val="20"/>
              </w:rPr>
              <w:t>481,80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71DB">
              <w:rPr>
                <w:rFonts w:ascii="Arial" w:hAnsi="Arial" w:cs="Arial"/>
                <w:sz w:val="20"/>
                <w:szCs w:val="20"/>
              </w:rPr>
              <w:t>zł.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DB" w:rsidRPr="008A71DB" w:rsidRDefault="008A71DB" w:rsidP="007D6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B">
              <w:rPr>
                <w:rFonts w:ascii="Arial" w:hAnsi="Arial" w:cs="Arial"/>
                <w:sz w:val="20"/>
                <w:szCs w:val="20"/>
              </w:rPr>
              <w:t>169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71DB">
              <w:rPr>
                <w:rFonts w:ascii="Arial" w:hAnsi="Arial" w:cs="Arial"/>
                <w:sz w:val="20"/>
                <w:szCs w:val="20"/>
              </w:rPr>
              <w:t>198,80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71DB">
              <w:rPr>
                <w:rFonts w:ascii="Arial" w:hAnsi="Arial" w:cs="Arial"/>
                <w:sz w:val="20"/>
                <w:szCs w:val="20"/>
              </w:rPr>
              <w:t>zł.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DB" w:rsidRPr="008A71DB" w:rsidRDefault="008A71DB" w:rsidP="007D6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B">
              <w:rPr>
                <w:rFonts w:ascii="Arial" w:hAnsi="Arial" w:cs="Arial"/>
                <w:sz w:val="20"/>
                <w:szCs w:val="20"/>
              </w:rPr>
              <w:t>328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71DB">
              <w:rPr>
                <w:rFonts w:ascii="Arial" w:hAnsi="Arial" w:cs="Arial"/>
                <w:sz w:val="20"/>
                <w:szCs w:val="20"/>
              </w:rPr>
              <w:t>680,60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71DB">
              <w:rPr>
                <w:rFonts w:ascii="Arial" w:hAnsi="Arial" w:cs="Arial"/>
                <w:sz w:val="20"/>
                <w:szCs w:val="20"/>
              </w:rPr>
              <w:t>zł.</w:t>
            </w:r>
          </w:p>
        </w:tc>
      </w:tr>
      <w:tr w:rsidR="008A71DB" w:rsidTr="008A71DB">
        <w:trPr>
          <w:trHeight w:val="85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71DB" w:rsidRPr="0016417E" w:rsidRDefault="008A71DB" w:rsidP="007D663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41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Of.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DB" w:rsidRPr="008A71DB" w:rsidRDefault="008A71DB" w:rsidP="007D663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B">
              <w:rPr>
                <w:rFonts w:ascii="Arial" w:hAnsi="Arial" w:cs="Arial"/>
                <w:sz w:val="20"/>
                <w:szCs w:val="20"/>
              </w:rPr>
              <w:t>COVERTECH SP. Z O.O.</w:t>
            </w:r>
          </w:p>
          <w:p w:rsidR="008A71DB" w:rsidRPr="008A71DB" w:rsidRDefault="008A71DB" w:rsidP="007D663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71DB" w:rsidRPr="008A71DB" w:rsidRDefault="008A71DB" w:rsidP="007D663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B">
              <w:rPr>
                <w:rFonts w:ascii="Arial" w:hAnsi="Arial" w:cs="Arial"/>
                <w:sz w:val="20"/>
                <w:szCs w:val="20"/>
              </w:rPr>
              <w:t>04-667 WARSZAWA</w:t>
            </w:r>
          </w:p>
          <w:p w:rsidR="008A71DB" w:rsidRPr="008A71DB" w:rsidRDefault="008A71DB" w:rsidP="007D663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B">
              <w:rPr>
                <w:rFonts w:ascii="Arial" w:hAnsi="Arial" w:cs="Arial"/>
                <w:sz w:val="20"/>
                <w:szCs w:val="20"/>
              </w:rPr>
              <w:t>NIP: 9522136068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DB" w:rsidRPr="0016417E" w:rsidRDefault="008A71DB" w:rsidP="007D6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B">
              <w:rPr>
                <w:rFonts w:ascii="Arial" w:hAnsi="Arial" w:cs="Arial"/>
                <w:sz w:val="20"/>
                <w:szCs w:val="20"/>
              </w:rPr>
              <w:t>125 281,65 zł.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DB" w:rsidRPr="0016417E" w:rsidRDefault="008A71DB" w:rsidP="007D6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B">
              <w:rPr>
                <w:rFonts w:ascii="Arial" w:hAnsi="Arial" w:cs="Arial"/>
                <w:sz w:val="20"/>
                <w:szCs w:val="20"/>
              </w:rPr>
              <w:t>132 661,65 zł.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DB" w:rsidRPr="0016417E" w:rsidRDefault="008A71DB" w:rsidP="007D6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B">
              <w:rPr>
                <w:rFonts w:ascii="Arial" w:hAnsi="Arial" w:cs="Arial"/>
                <w:sz w:val="20"/>
                <w:szCs w:val="20"/>
              </w:rPr>
              <w:t>257 943,30 zł.</w:t>
            </w:r>
          </w:p>
        </w:tc>
      </w:tr>
    </w:tbl>
    <w:p w:rsidR="00340235" w:rsidRDefault="00340235" w:rsidP="00340235">
      <w:pPr>
        <w:widowControl w:val="0"/>
        <w:tabs>
          <w:tab w:val="left" w:pos="625"/>
        </w:tabs>
        <w:spacing w:after="0" w:line="600" w:lineRule="auto"/>
        <w:ind w:left="5664"/>
        <w:jc w:val="center"/>
        <w:rPr>
          <w:rFonts w:ascii="Arial" w:eastAsia="Arial" w:hAnsi="Arial" w:cs="Arial"/>
          <w:b/>
          <w:spacing w:val="-9"/>
          <w:sz w:val="24"/>
          <w:szCs w:val="24"/>
        </w:rPr>
      </w:pPr>
    </w:p>
    <w:p w:rsidR="00340235" w:rsidRDefault="00340235" w:rsidP="00340235">
      <w:pPr>
        <w:widowControl w:val="0"/>
        <w:tabs>
          <w:tab w:val="left" w:pos="625"/>
        </w:tabs>
        <w:spacing w:after="0" w:line="480" w:lineRule="auto"/>
        <w:ind w:left="5664"/>
        <w:jc w:val="center"/>
        <w:rPr>
          <w:rFonts w:ascii="Arial" w:eastAsia="Arial" w:hAnsi="Arial" w:cs="Arial"/>
          <w:b/>
          <w:spacing w:val="-9"/>
          <w:sz w:val="24"/>
          <w:szCs w:val="24"/>
        </w:rPr>
      </w:pPr>
      <w:r w:rsidRPr="00E04B13">
        <w:rPr>
          <w:rFonts w:ascii="Arial" w:eastAsia="Arial" w:hAnsi="Arial" w:cs="Arial"/>
          <w:b/>
          <w:spacing w:val="-9"/>
          <w:sz w:val="24"/>
          <w:szCs w:val="24"/>
        </w:rPr>
        <w:t>KOMENDANT</w:t>
      </w:r>
    </w:p>
    <w:p w:rsidR="00340235" w:rsidRPr="00E04B13" w:rsidRDefault="00340235" w:rsidP="00340235">
      <w:pPr>
        <w:widowControl w:val="0"/>
        <w:tabs>
          <w:tab w:val="left" w:pos="625"/>
        </w:tabs>
        <w:spacing w:after="0" w:line="480" w:lineRule="auto"/>
        <w:ind w:left="5664"/>
        <w:jc w:val="center"/>
        <w:rPr>
          <w:rFonts w:ascii="Arial" w:eastAsia="Arial" w:hAnsi="Arial" w:cs="Arial"/>
          <w:b/>
          <w:spacing w:val="-9"/>
          <w:sz w:val="24"/>
          <w:szCs w:val="24"/>
        </w:rPr>
      </w:pPr>
    </w:p>
    <w:p w:rsidR="00340235" w:rsidRPr="00E04B13" w:rsidRDefault="00CE35AD" w:rsidP="00340235">
      <w:pPr>
        <w:widowControl w:val="0"/>
        <w:tabs>
          <w:tab w:val="left" w:pos="625"/>
        </w:tabs>
        <w:spacing w:after="0" w:line="480" w:lineRule="auto"/>
        <w:ind w:left="5664"/>
        <w:jc w:val="center"/>
        <w:rPr>
          <w:rFonts w:ascii="Arial" w:eastAsia="Arial" w:hAnsi="Arial" w:cs="Arial"/>
          <w:b/>
          <w:spacing w:val="-9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/-/</w:t>
      </w:r>
      <w:bookmarkStart w:id="1" w:name="_GoBack"/>
      <w:bookmarkEnd w:id="1"/>
      <w:r w:rsidR="0034023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płk Jakub TOKARZ</w:t>
      </w:r>
    </w:p>
    <w:p w:rsidR="00340235" w:rsidRDefault="00340235" w:rsidP="00340235"/>
    <w:p w:rsidR="002551F1" w:rsidRDefault="002551F1"/>
    <w:sectPr w:rsidR="002551F1" w:rsidSect="007D663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DBF" w:rsidRDefault="00EC5DBF" w:rsidP="00340235">
      <w:pPr>
        <w:spacing w:after="0" w:line="240" w:lineRule="auto"/>
      </w:pPr>
      <w:r>
        <w:separator/>
      </w:r>
    </w:p>
  </w:endnote>
  <w:endnote w:type="continuationSeparator" w:id="0">
    <w:p w:rsidR="00EC5DBF" w:rsidRDefault="00EC5DBF" w:rsidP="0034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DBF" w:rsidRDefault="00EC5DBF" w:rsidP="00340235">
      <w:pPr>
        <w:spacing w:after="0" w:line="240" w:lineRule="auto"/>
      </w:pPr>
      <w:r>
        <w:separator/>
      </w:r>
    </w:p>
  </w:footnote>
  <w:footnote w:type="continuationSeparator" w:id="0">
    <w:p w:rsidR="00EC5DBF" w:rsidRDefault="00EC5DBF" w:rsidP="00340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4C"/>
    <w:rsid w:val="001B5F4C"/>
    <w:rsid w:val="002551F1"/>
    <w:rsid w:val="00340235"/>
    <w:rsid w:val="00360CF0"/>
    <w:rsid w:val="00391968"/>
    <w:rsid w:val="007D663B"/>
    <w:rsid w:val="008A71DB"/>
    <w:rsid w:val="00CE35AD"/>
    <w:rsid w:val="00EC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2DF4E"/>
  <w15:chartTrackingRefBased/>
  <w15:docId w15:val="{A7B30C2A-AE53-475A-A9C7-6A7E7A90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023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0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235"/>
  </w:style>
  <w:style w:type="paragraph" w:styleId="Stopka">
    <w:name w:val="footer"/>
    <w:basedOn w:val="Normalny"/>
    <w:link w:val="StopkaZnak"/>
    <w:uiPriority w:val="99"/>
    <w:unhideWhenUsed/>
    <w:rsid w:val="00340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uta9856\Desktop\informacja%20z%20otwarcia%20ofer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2C0C446-94AC-44B4-8177-63F34E0EE64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 z otwarcia ofert</Template>
  <TotalTime>2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Baluta Joanna</dc:creator>
  <cp:keywords/>
  <dc:description/>
  <cp:lastModifiedBy>Baluta Joanna</cp:lastModifiedBy>
  <cp:revision>2</cp:revision>
  <dcterms:created xsi:type="dcterms:W3CDTF">2025-04-10T07:37:00Z</dcterms:created>
  <dcterms:modified xsi:type="dcterms:W3CDTF">2025-04-10T07:54:00Z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24e68dc3-ccdd-47b8-8e6c-7d7544ea052a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JyOG5QTnEXbUsGbV95gKGa5e2NEkCKSL</vt:lpwstr>
  </property>
</Properties>
</file>